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C069" w14:textId="77777777" w:rsidR="0071192D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 w:rsidRPr="00263504">
        <w:rPr>
          <w:rFonts w:ascii="Comic Sans MS" w:hAnsi="Comic Sans MS" w:cs="Calibri"/>
          <w:b/>
          <w:bCs/>
          <w:sz w:val="22"/>
          <w:szCs w:val="22"/>
        </w:rPr>
        <w:t>Maine Library of Geographic Information Board Meeting</w:t>
      </w:r>
    </w:p>
    <w:p w14:paraId="6E482D72" w14:textId="77777777" w:rsidR="00263504" w:rsidRPr="00263504" w:rsidRDefault="00263504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Agenda</w:t>
      </w:r>
    </w:p>
    <w:p w14:paraId="62045C2F" w14:textId="3B42033D" w:rsidR="0071192D" w:rsidRPr="00263504" w:rsidRDefault="00C624BE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June 18, 2025</w:t>
      </w:r>
      <w:r w:rsidR="008553DB">
        <w:rPr>
          <w:rFonts w:ascii="Comic Sans MS" w:hAnsi="Comic Sans MS" w:cs="Calibri"/>
          <w:b/>
          <w:bCs/>
          <w:sz w:val="22"/>
          <w:szCs w:val="22"/>
        </w:rPr>
        <w:t>,</w:t>
      </w:r>
      <w:r>
        <w:rPr>
          <w:rFonts w:ascii="Comic Sans MS" w:hAnsi="Comic Sans MS" w:cs="Calibri"/>
          <w:b/>
          <w:bCs/>
          <w:sz w:val="22"/>
          <w:szCs w:val="22"/>
        </w:rPr>
        <w:t xml:space="preserve"> In Person</w:t>
      </w:r>
    </w:p>
    <w:p w14:paraId="5C5154F5" w14:textId="77777777" w:rsidR="0071192D" w:rsidRPr="00263504" w:rsidRDefault="0071192D" w:rsidP="0071192D">
      <w:pPr>
        <w:autoSpaceDE w:val="0"/>
        <w:autoSpaceDN w:val="0"/>
        <w:rPr>
          <w:rFonts w:ascii="Comic Sans MS" w:hAnsi="Comic Sans MS" w:cs="Calibri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71192D" w:rsidRPr="00263504" w14:paraId="3AADD296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7352BB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2CB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5F18B20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E72F1AA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Notes</w:t>
            </w:r>
          </w:p>
        </w:tc>
      </w:tr>
      <w:tr w:rsidR="0071192D" w:rsidRPr="00263504" w14:paraId="7F905F2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974977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28073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Sharon Horne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6690A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C8E89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181440DA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9EEA4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8F807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410031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B14E43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7A0DC4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C089CD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77014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78308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EB3017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7E52C33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212EE47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00435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240F5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2373" w14:textId="77777777" w:rsidR="0071192D" w:rsidRPr="00263504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192D" w:rsidRPr="00263504" w14:paraId="7909103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194B3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6826AD" w14:textId="456365F9" w:rsidR="0071192D" w:rsidRPr="00C624BE" w:rsidRDefault="00C624BE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C624BE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 Local Government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A06135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BE2E74" w14:textId="77462FA2" w:rsidR="0071192D" w:rsidRPr="00263504" w:rsidRDefault="00C624BE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Need Candidate</w:t>
            </w:r>
          </w:p>
        </w:tc>
      </w:tr>
      <w:tr w:rsidR="0071192D" w:rsidRPr="00263504" w14:paraId="698A55E9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C147A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E7D5B8" w14:textId="77777777" w:rsidR="0071192D" w:rsidRPr="00263504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Statewide Association of Municipalities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FEE94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4754BB" w14:textId="5BB96DD9" w:rsidR="0071192D" w:rsidRPr="00263504" w:rsidRDefault="00C624BE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Need Candidate</w:t>
            </w:r>
          </w:p>
        </w:tc>
      </w:tr>
      <w:tr w:rsidR="0071192D" w:rsidRPr="00263504" w14:paraId="7870417C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B0EAC8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FD8B8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DFE8F5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F8CA29" w14:textId="7D237896" w:rsidR="0071192D" w:rsidRPr="00263504" w:rsidRDefault="00C624BE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  <w:t>Reappointment 10/2025</w:t>
            </w:r>
          </w:p>
        </w:tc>
      </w:tr>
      <w:tr w:rsidR="0071192D" w:rsidRPr="00263504" w14:paraId="74F0E74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8D33E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0CD028" w14:textId="77777777" w:rsidR="0071192D" w:rsidRPr="00263504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Walter Anderson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9A3A9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C6853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332A664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E5119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DFB6DF" w14:textId="19F5C056" w:rsidR="0071192D" w:rsidRPr="00C624BE" w:rsidRDefault="00C624BE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C624BE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7788FE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CF350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9D85DA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25F111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9DEF7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F9AF34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C35674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10F46BD2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8DD4B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7474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i/>
                <w:iCs/>
                <w:color w:val="000000"/>
                <w:sz w:val="22"/>
                <w:szCs w:val="22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E648D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85E023" w14:textId="170C66CB" w:rsidR="0071192D" w:rsidRPr="00263504" w:rsidRDefault="00FE3B37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Need Candidate</w:t>
            </w:r>
          </w:p>
        </w:tc>
      </w:tr>
      <w:tr w:rsidR="0071192D" w:rsidRPr="00263504" w14:paraId="02D36A73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D9073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B8F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7F43E6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5CD7E7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669BCA2F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A773B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780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7C334B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C8ACD9" w14:textId="6249B0D6" w:rsidR="0071192D" w:rsidRPr="00263504" w:rsidRDefault="00C624BE" w:rsidP="00266051">
            <w:pPr>
              <w:jc w:val="center"/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alibri"/>
                <w:bCs/>
                <w:i/>
                <w:iCs/>
                <w:sz w:val="22"/>
                <w:szCs w:val="22"/>
              </w:rPr>
              <w:t>Awaiting Reappointment</w:t>
            </w:r>
          </w:p>
        </w:tc>
      </w:tr>
      <w:tr w:rsidR="0071192D" w:rsidRPr="00263504" w14:paraId="66FB72F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A8669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39F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Mal Carey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3DF45B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D3FF71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0BBB01B8" w14:textId="77777777" w:rsidTr="00266051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767F4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DAD9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F98226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02D53A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  <w:sz w:val="22"/>
                <w:szCs w:val="22"/>
              </w:rPr>
            </w:pPr>
          </w:p>
        </w:tc>
      </w:tr>
      <w:tr w:rsidR="0071192D" w:rsidRPr="00263504" w14:paraId="3B4E776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3D95A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A429FF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EC0A28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78E0C87E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46655B" w14:textId="77777777" w:rsidR="0071192D" w:rsidRPr="00263504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  <w:t>Jay Clark,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AB38D6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B04F5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</w:rPr>
            </w:pPr>
          </w:p>
        </w:tc>
      </w:tr>
      <w:tr w:rsidR="0071192D" w:rsidRPr="00263504" w14:paraId="0BB5CE0B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88EB2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  <w:u w:color="000000"/>
              </w:rPr>
              <w:t>Guests: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07257F" w14:textId="77777777" w:rsidR="0071192D" w:rsidRPr="00263504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364305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66CB362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AE2A73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9F6F4C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Calibri" w:hAnsi="Comic Sans MS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7D7133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5C9277C3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2A61D5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F82129" w14:textId="77777777" w:rsidR="0071192D" w:rsidRPr="00263504" w:rsidRDefault="0071192D" w:rsidP="00266051">
            <w:pPr>
              <w:jc w:val="center"/>
              <w:rPr>
                <w:rFonts w:ascii="Comic Sans MS" w:eastAsia="Calibri" w:hAnsi="Comic Sans MS" w:cs="Calibri"/>
                <w:b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1D1A9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170E76BF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094A4E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7483B4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ED637C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07511C2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EE4A0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9B3480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3A0EA9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6D423010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B0A9FA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75B80F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22E1ED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  <w:tr w:rsidR="0071192D" w:rsidRPr="00263504" w14:paraId="00E2D4CA" w14:textId="77777777" w:rsidTr="00266051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3AD677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42686D" w14:textId="77777777" w:rsidR="0071192D" w:rsidRPr="00263504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</w:pPr>
            <w:r w:rsidRPr="00263504">
              <w:rPr>
                <w:rFonts w:ascii="Comic Sans MS" w:eastAsia="Arial Unicode MS" w:hAnsi="Comic Sans MS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ACE53B" w14:textId="77777777" w:rsidR="0071192D" w:rsidRPr="00263504" w:rsidRDefault="0071192D" w:rsidP="00266051">
            <w:pPr>
              <w:jc w:val="center"/>
              <w:rPr>
                <w:rFonts w:ascii="Comic Sans MS" w:hAnsi="Comic Sans MS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190A0062" w14:textId="77777777" w:rsidR="00B35B3D" w:rsidRDefault="00B35B3D">
      <w:pPr>
        <w:rPr>
          <w:rFonts w:ascii="Comic Sans MS" w:hAnsi="Comic Sans MS"/>
        </w:rPr>
      </w:pPr>
    </w:p>
    <w:p w14:paraId="2CD0267D" w14:textId="2E467F8F" w:rsidR="008553DB" w:rsidRPr="0069790C" w:rsidRDefault="008553DB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553DB">
        <w:rPr>
          <w:rFonts w:ascii="Comic Sans MS" w:hAnsi="Comic Sans MS"/>
          <w:b/>
          <w:bCs/>
        </w:rPr>
        <w:t>Agenda</w:t>
      </w:r>
    </w:p>
    <w:p w14:paraId="5A8E26E7" w14:textId="22468CAB" w:rsidR="008553DB" w:rsidRDefault="008553DB">
      <w:pPr>
        <w:rPr>
          <w:rFonts w:ascii="Comic Sans MS" w:hAnsi="Comic Sans MS"/>
        </w:rPr>
      </w:pPr>
      <w:r w:rsidRPr="008553DB">
        <w:rPr>
          <w:rFonts w:ascii="Comic Sans MS" w:hAnsi="Comic Sans MS"/>
          <w:b/>
          <w:bCs/>
        </w:rPr>
        <w:t>Roll Call</w:t>
      </w:r>
      <w:r>
        <w:rPr>
          <w:rFonts w:ascii="Comic Sans MS" w:hAnsi="Comic Sans MS"/>
        </w:rPr>
        <w:t xml:space="preserve"> – Leticia</w:t>
      </w:r>
    </w:p>
    <w:p w14:paraId="44C0AC0B" w14:textId="77777777" w:rsidR="008553DB" w:rsidRDefault="008553DB">
      <w:pPr>
        <w:rPr>
          <w:rFonts w:ascii="Comic Sans MS" w:hAnsi="Comic Sans MS"/>
        </w:rPr>
      </w:pPr>
    </w:p>
    <w:p w14:paraId="1FB3BD9F" w14:textId="65D312E7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>P =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A=</w:t>
      </w:r>
    </w:p>
    <w:p w14:paraId="3D00F68B" w14:textId="77777777" w:rsidR="008553DB" w:rsidRDefault="008553DB">
      <w:pPr>
        <w:rPr>
          <w:rFonts w:ascii="Comic Sans MS" w:hAnsi="Comic Sans MS"/>
        </w:rPr>
      </w:pPr>
    </w:p>
    <w:p w14:paraId="1C918505" w14:textId="1E22ABEA" w:rsidR="008553DB" w:rsidRPr="008553DB" w:rsidRDefault="008553DB">
      <w:pPr>
        <w:rPr>
          <w:rFonts w:ascii="Comic Sans MS" w:hAnsi="Comic Sans MS"/>
          <w:b/>
          <w:bCs/>
        </w:rPr>
      </w:pPr>
      <w:r w:rsidRPr="008553DB">
        <w:rPr>
          <w:rFonts w:ascii="Comic Sans MS" w:hAnsi="Comic Sans MS"/>
          <w:b/>
          <w:bCs/>
        </w:rPr>
        <w:t>Minutes</w:t>
      </w:r>
    </w:p>
    <w:p w14:paraId="6978F8AC" w14:textId="77777777" w:rsidR="008553DB" w:rsidRDefault="008553DB">
      <w:pPr>
        <w:rPr>
          <w:rFonts w:ascii="Comic Sans MS" w:hAnsi="Comic Sans MS"/>
        </w:rPr>
      </w:pPr>
    </w:p>
    <w:p w14:paraId="5F8BC4EE" w14:textId="4AF302D0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>Approve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Correction</w:t>
      </w:r>
    </w:p>
    <w:p w14:paraId="45579EF9" w14:textId="77777777" w:rsidR="008553DB" w:rsidRDefault="008553DB">
      <w:pPr>
        <w:rPr>
          <w:rFonts w:ascii="Comic Sans MS" w:hAnsi="Comic Sans MS"/>
        </w:rPr>
      </w:pPr>
    </w:p>
    <w:p w14:paraId="72E75ACE" w14:textId="5946BC0C" w:rsidR="008553DB" w:rsidRDefault="008553DB">
      <w:pPr>
        <w:rPr>
          <w:rFonts w:ascii="Comic Sans MS" w:hAnsi="Comic Sans MS"/>
        </w:rPr>
      </w:pPr>
      <w:r w:rsidRPr="008553DB">
        <w:rPr>
          <w:rFonts w:ascii="Comic Sans MS" w:hAnsi="Comic Sans MS"/>
          <w:b/>
          <w:bCs/>
        </w:rPr>
        <w:t>Executive Director’s Report</w:t>
      </w:r>
      <w:r>
        <w:rPr>
          <w:rFonts w:ascii="Comic Sans MS" w:hAnsi="Comic Sans MS"/>
        </w:rPr>
        <w:t xml:space="preserve"> – Jay</w:t>
      </w:r>
    </w:p>
    <w:p w14:paraId="3914F8E9" w14:textId="77777777" w:rsidR="00FC3247" w:rsidRDefault="00FC3247">
      <w:pPr>
        <w:rPr>
          <w:rFonts w:ascii="Comic Sans MS" w:hAnsi="Comic Sans MS"/>
        </w:rPr>
      </w:pPr>
    </w:p>
    <w:p w14:paraId="29BDD3B6" w14:textId="7EE883CB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>News</w:t>
      </w:r>
    </w:p>
    <w:p w14:paraId="4F92A260" w14:textId="7939823E" w:rsidR="0069790C" w:rsidRDefault="0069790C">
      <w:pPr>
        <w:rPr>
          <w:rFonts w:ascii="Comic Sans MS" w:hAnsi="Comic Sans MS"/>
        </w:rPr>
      </w:pPr>
      <w:r>
        <w:rPr>
          <w:rFonts w:ascii="Comic Sans MS" w:hAnsi="Comic Sans MS"/>
        </w:rPr>
        <w:t>-Discussion-</w:t>
      </w:r>
    </w:p>
    <w:p w14:paraId="7004B033" w14:textId="77777777" w:rsidR="00FC3247" w:rsidRDefault="00FC3247">
      <w:pPr>
        <w:rPr>
          <w:rFonts w:ascii="Comic Sans MS" w:hAnsi="Comic Sans MS"/>
        </w:rPr>
      </w:pPr>
    </w:p>
    <w:p w14:paraId="3BFA145D" w14:textId="41D052C9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>Technical Update</w:t>
      </w:r>
    </w:p>
    <w:p w14:paraId="75E47AD8" w14:textId="5AF4E59E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Library Footprint</w:t>
      </w:r>
    </w:p>
    <w:p w14:paraId="77CEB608" w14:textId="524D8F64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FC3247">
        <w:rPr>
          <w:rFonts w:ascii="Comic Sans MS" w:hAnsi="Comic Sans MS"/>
        </w:rPr>
        <w:t xml:space="preserve">Card Catalog </w:t>
      </w:r>
    </w:p>
    <w:p w14:paraId="03CE9966" w14:textId="5FC5AC86" w:rsidR="008553DB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Disk Space and </w:t>
      </w:r>
      <w:r w:rsidR="0069790C">
        <w:rPr>
          <w:rFonts w:ascii="Comic Sans MS" w:hAnsi="Comic Sans MS"/>
        </w:rPr>
        <w:t>Hardware</w:t>
      </w:r>
    </w:p>
    <w:p w14:paraId="2DFDD5C7" w14:textId="2F9B9D23" w:rsidR="00FC3247" w:rsidRDefault="008553DB">
      <w:pPr>
        <w:rPr>
          <w:rFonts w:ascii="Comic Sans MS" w:hAnsi="Comic Sans MS"/>
        </w:rPr>
      </w:pPr>
      <w:r>
        <w:rPr>
          <w:rFonts w:ascii="Comic Sans MS" w:hAnsi="Comic Sans MS"/>
        </w:rPr>
        <w:t>-Discuss</w:t>
      </w:r>
      <w:r w:rsidR="00FC3247">
        <w:rPr>
          <w:rFonts w:ascii="Comic Sans MS" w:hAnsi="Comic Sans MS"/>
        </w:rPr>
        <w:t>ion-</w:t>
      </w:r>
    </w:p>
    <w:p w14:paraId="63F5B730" w14:textId="77777777" w:rsidR="00FC3247" w:rsidRDefault="00FC3247">
      <w:pPr>
        <w:rPr>
          <w:rFonts w:ascii="Comic Sans MS" w:hAnsi="Comic Sans MS"/>
        </w:rPr>
      </w:pPr>
    </w:p>
    <w:p w14:paraId="760703E1" w14:textId="749DC75A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Marketing </w:t>
      </w:r>
    </w:p>
    <w:p w14:paraId="474D9732" w14:textId="10F94DEB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Elements</w:t>
      </w:r>
    </w:p>
    <w:p w14:paraId="6DD662C4" w14:textId="6BFEE541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Plan</w:t>
      </w:r>
    </w:p>
    <w:p w14:paraId="280FE561" w14:textId="48AECC00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Activities</w:t>
      </w:r>
    </w:p>
    <w:p w14:paraId="59A710D7" w14:textId="438F4FCC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-Discussion-</w:t>
      </w:r>
    </w:p>
    <w:p w14:paraId="2098901A" w14:textId="77777777" w:rsidR="00FC3247" w:rsidRDefault="00FC3247">
      <w:pPr>
        <w:rPr>
          <w:rFonts w:ascii="Comic Sans MS" w:hAnsi="Comic Sans MS"/>
        </w:rPr>
      </w:pPr>
    </w:p>
    <w:p w14:paraId="298063ED" w14:textId="61DE1A01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Budget</w:t>
      </w:r>
    </w:p>
    <w:p w14:paraId="342008C7" w14:textId="21B6B4B0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Current Status and Plan</w:t>
      </w:r>
    </w:p>
    <w:p w14:paraId="71ADB32B" w14:textId="1EB2A717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Recommended Changes</w:t>
      </w:r>
    </w:p>
    <w:p w14:paraId="70AA8F6F" w14:textId="5E2443FA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Unknown Costs</w:t>
      </w:r>
    </w:p>
    <w:p w14:paraId="23A9B422" w14:textId="10C515B0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-Discussion-</w:t>
      </w:r>
    </w:p>
    <w:p w14:paraId="33BFD853" w14:textId="77777777" w:rsidR="00FC3247" w:rsidRDefault="00FC3247">
      <w:pPr>
        <w:rPr>
          <w:rFonts w:ascii="Comic Sans MS" w:hAnsi="Comic Sans MS"/>
        </w:rPr>
      </w:pPr>
    </w:p>
    <w:p w14:paraId="1B3F799B" w14:textId="6BF511FC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Policy Review</w:t>
      </w:r>
    </w:p>
    <w:p w14:paraId="2C63D054" w14:textId="454AFFA9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-Discussion-</w:t>
      </w:r>
    </w:p>
    <w:p w14:paraId="1DDE5B24" w14:textId="77777777" w:rsidR="00FC3247" w:rsidRDefault="00FC3247">
      <w:pPr>
        <w:rPr>
          <w:rFonts w:ascii="Comic Sans MS" w:hAnsi="Comic Sans MS"/>
        </w:rPr>
      </w:pPr>
    </w:p>
    <w:p w14:paraId="2943256B" w14:textId="61DAB1A8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Meeting Dates for 2025</w:t>
      </w:r>
    </w:p>
    <w:p w14:paraId="6592735F" w14:textId="548AB6B0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-Discussion-</w:t>
      </w:r>
    </w:p>
    <w:p w14:paraId="603DE6E9" w14:textId="77777777" w:rsidR="00FC3247" w:rsidRDefault="00FC3247">
      <w:pPr>
        <w:rPr>
          <w:rFonts w:ascii="Comic Sans MS" w:hAnsi="Comic Sans MS"/>
        </w:rPr>
      </w:pPr>
    </w:p>
    <w:p w14:paraId="245F295C" w14:textId="24B4B9E1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New Business</w:t>
      </w:r>
    </w:p>
    <w:p w14:paraId="26EED164" w14:textId="77777777" w:rsidR="00FC3247" w:rsidRDefault="00FC3247">
      <w:pPr>
        <w:rPr>
          <w:rFonts w:ascii="Comic Sans MS" w:hAnsi="Comic Sans MS"/>
        </w:rPr>
      </w:pPr>
    </w:p>
    <w:p w14:paraId="65E8A41F" w14:textId="6F5391D4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>Adjourn</w:t>
      </w:r>
    </w:p>
    <w:p w14:paraId="699C9BF3" w14:textId="77777777" w:rsidR="00FC3247" w:rsidRDefault="00FC3247">
      <w:pPr>
        <w:rPr>
          <w:rFonts w:ascii="Comic Sans MS" w:hAnsi="Comic Sans MS"/>
        </w:rPr>
      </w:pPr>
    </w:p>
    <w:p w14:paraId="7FAC86F1" w14:textId="34CAC46B" w:rsidR="00FC3247" w:rsidRDefault="00FC32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By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Seconded</w:t>
      </w:r>
    </w:p>
    <w:p w14:paraId="0E07BC09" w14:textId="77777777" w:rsidR="00FC3247" w:rsidRDefault="00FC3247">
      <w:pPr>
        <w:rPr>
          <w:rFonts w:ascii="Comic Sans MS" w:hAnsi="Comic Sans MS"/>
        </w:rPr>
      </w:pPr>
    </w:p>
    <w:p w14:paraId="04155B9D" w14:textId="77777777" w:rsidR="00FC3247" w:rsidRPr="00263504" w:rsidRDefault="00FC3247">
      <w:pPr>
        <w:rPr>
          <w:rFonts w:ascii="Comic Sans MS" w:hAnsi="Comic Sans MS"/>
        </w:rPr>
      </w:pPr>
    </w:p>
    <w:sectPr w:rsidR="00FC3247" w:rsidRPr="002635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5410" w14:textId="77777777" w:rsidR="00C429FB" w:rsidRDefault="00C429FB" w:rsidP="00263504">
      <w:r>
        <w:separator/>
      </w:r>
    </w:p>
  </w:endnote>
  <w:endnote w:type="continuationSeparator" w:id="0">
    <w:p w14:paraId="2ECDFB2B" w14:textId="77777777" w:rsidR="00C429FB" w:rsidRDefault="00C429FB" w:rsidP="002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ECF4" w14:textId="127450C9" w:rsidR="00FC3247" w:rsidRDefault="00FC3247">
    <w:pPr>
      <w:pStyle w:val="Footer"/>
    </w:pPr>
    <w:r>
      <w:t>JayC</w:t>
    </w:r>
    <w:r>
      <w:tab/>
      <w:t>6.9.2025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BFDF9" w14:textId="77777777" w:rsidR="00C429FB" w:rsidRDefault="00C429FB" w:rsidP="00263504">
      <w:r>
        <w:separator/>
      </w:r>
    </w:p>
  </w:footnote>
  <w:footnote w:type="continuationSeparator" w:id="0">
    <w:p w14:paraId="16784ADF" w14:textId="77777777" w:rsidR="00C429FB" w:rsidRDefault="00C429FB" w:rsidP="0026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81AB" w14:textId="77777777" w:rsidR="00263504" w:rsidRDefault="00263504">
    <w:pPr>
      <w:pStyle w:val="Header"/>
    </w:pPr>
    <w:r>
      <w:rPr>
        <w:noProof/>
      </w:rPr>
      <w:drawing>
        <wp:inline distT="0" distB="0" distL="0" distR="0" wp14:anchorId="63B454DC" wp14:editId="18286832">
          <wp:extent cx="5943600" cy="334010"/>
          <wp:effectExtent l="0" t="0" r="0" b="8890"/>
          <wp:docPr id="9237241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24126" name="Picture 9237241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89F"/>
    <w:multiLevelType w:val="hybridMultilevel"/>
    <w:tmpl w:val="DBB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7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FB"/>
    <w:rsid w:val="000C7CA0"/>
    <w:rsid w:val="00161825"/>
    <w:rsid w:val="001654E0"/>
    <w:rsid w:val="00263504"/>
    <w:rsid w:val="0043593A"/>
    <w:rsid w:val="004F75C8"/>
    <w:rsid w:val="00631E42"/>
    <w:rsid w:val="006719CA"/>
    <w:rsid w:val="0069790C"/>
    <w:rsid w:val="006F04A7"/>
    <w:rsid w:val="006F66AD"/>
    <w:rsid w:val="0071192D"/>
    <w:rsid w:val="00770767"/>
    <w:rsid w:val="00793524"/>
    <w:rsid w:val="007D5357"/>
    <w:rsid w:val="00806700"/>
    <w:rsid w:val="008257D1"/>
    <w:rsid w:val="00852032"/>
    <w:rsid w:val="008553DB"/>
    <w:rsid w:val="00894738"/>
    <w:rsid w:val="009235C3"/>
    <w:rsid w:val="00960221"/>
    <w:rsid w:val="00A447CF"/>
    <w:rsid w:val="00A874C3"/>
    <w:rsid w:val="00B1625A"/>
    <w:rsid w:val="00B3497E"/>
    <w:rsid w:val="00B35B3D"/>
    <w:rsid w:val="00C247C6"/>
    <w:rsid w:val="00C429FB"/>
    <w:rsid w:val="00C624BE"/>
    <w:rsid w:val="00C81999"/>
    <w:rsid w:val="00CA3EDC"/>
    <w:rsid w:val="00DE79B1"/>
    <w:rsid w:val="00EE33DD"/>
    <w:rsid w:val="00EE3D40"/>
    <w:rsid w:val="00F304F5"/>
    <w:rsid w:val="00FA4084"/>
    <w:rsid w:val="00FC3247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79B15"/>
  <w15:chartTrackingRefBased/>
  <w15:docId w15:val="{10715BDD-35B6-412F-B070-2589989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eoLibrary\GeoLibrary%20Board\GLB%20Board%20Meetings%20and%20Minutes\2025\GeoLibraryBoard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GeoLibraryBoardAgenda .dotx</Template>
  <TotalTime>560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4</cp:revision>
  <dcterms:created xsi:type="dcterms:W3CDTF">2025-06-09T22:29:00Z</dcterms:created>
  <dcterms:modified xsi:type="dcterms:W3CDTF">2025-06-11T00:56:00Z</dcterms:modified>
</cp:coreProperties>
</file>